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D6" w:rsidRPr="00E714D6" w:rsidRDefault="00E714D6" w:rsidP="00E714D6">
      <w:pPr>
        <w:ind w:right="-86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厚生労働大臣が定める回数</w:t>
      </w:r>
      <w:r w:rsidR="004266A0">
        <w:rPr>
          <w:rFonts w:ascii="ＭＳ 明朝" w:eastAsia="ＭＳ 明朝" w:hAnsi="Century" w:cs="Times New Roman" w:hint="eastAsia"/>
          <w:sz w:val="24"/>
          <w:szCs w:val="24"/>
        </w:rPr>
        <w:t>以上の</w:t>
      </w:r>
      <w:r w:rsidRPr="00E714D6">
        <w:rPr>
          <w:rFonts w:ascii="ＭＳ 明朝" w:eastAsia="ＭＳ 明朝" w:hAnsi="Century" w:cs="Times New Roman" w:hint="eastAsia"/>
          <w:sz w:val="24"/>
          <w:szCs w:val="24"/>
        </w:rPr>
        <w:t>訪問介護を位置付けた</w:t>
      </w:r>
    </w:p>
    <w:p w:rsidR="00E714D6" w:rsidRPr="00E714D6" w:rsidRDefault="00E714D6" w:rsidP="00E714D6">
      <w:pPr>
        <w:ind w:right="-86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居宅サービス計画理由書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E714D6" w:rsidP="00E714D6">
      <w:pPr>
        <w:wordWrap w:val="0"/>
        <w:ind w:right="-86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 xml:space="preserve">年　　月　　日　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907E6C" w:rsidP="00E714D6">
      <w:pPr>
        <w:ind w:right="-86" w:firstLineChars="100" w:firstLine="26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756E7C">
        <w:rPr>
          <w:rFonts w:ascii="ＭＳ 明朝" w:eastAsia="ＭＳ 明朝" w:hAnsi="Century" w:cs="Times New Roman" w:hint="eastAsia"/>
          <w:sz w:val="24"/>
          <w:szCs w:val="24"/>
        </w:rPr>
        <w:t>武蔵村山市長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様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居宅介護支援事業所名</w:t>
      </w:r>
      <w:r w:rsidR="004266A0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bookmarkStart w:id="0" w:name="_GoBack"/>
      <w:bookmarkEnd w:id="0"/>
      <w:r w:rsidR="004266A0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642887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4266A0">
        <w:rPr>
          <w:rFonts w:ascii="ＭＳ 明朝" w:eastAsia="ＭＳ 明朝" w:hAnsi="Century" w:cs="Times New Roman" w:hint="eastAsia"/>
          <w:sz w:val="24"/>
          <w:szCs w:val="24"/>
        </w:rPr>
        <w:t xml:space="preserve">　　　　　</w:t>
      </w:r>
      <w:r w:rsidR="00950151">
        <w:rPr>
          <w:rFonts w:ascii="ＭＳ 明朝" w:eastAsia="ＭＳ 明朝" w:hAnsi="Century" w:cs="Times New Roman" w:hint="eastAsia"/>
          <w:sz w:val="20"/>
          <w:szCs w:val="24"/>
        </w:rPr>
        <w:t xml:space="preserve">　　</w:t>
      </w:r>
    </w:p>
    <w:p w:rsidR="00950151" w:rsidRDefault="00950151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代表者名</w:t>
      </w:r>
      <w:r w:rsidR="00532FFD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　　　　</w:t>
      </w:r>
      <w:r w:rsidR="00532FFD" w:rsidRPr="00532FFD">
        <w:rPr>
          <w:rFonts w:ascii="ＭＳ 明朝" w:eastAsia="ＭＳ 明朝" w:hAnsi="Century" w:cs="Times New Roman" w:hint="eastAsia"/>
          <w:kern w:val="0"/>
          <w:sz w:val="24"/>
          <w:szCs w:val="24"/>
        </w:rPr>
        <w:t>㊞</w:t>
      </w: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kern w:val="0"/>
          <w:sz w:val="24"/>
          <w:szCs w:val="24"/>
        </w:rPr>
        <w:t>事業所所在地</w:t>
      </w: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事業所電話番号</w:t>
      </w: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介護支援専門員氏名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E714D6" w:rsidP="00E714D6">
      <w:pPr>
        <w:ind w:right="-86" w:firstLineChars="100" w:firstLine="261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厚生労働大臣が定める回数</w:t>
      </w:r>
      <w:r w:rsidR="004266A0">
        <w:rPr>
          <w:rFonts w:ascii="ＭＳ 明朝" w:eastAsia="ＭＳ 明朝" w:hAnsi="Century" w:cs="Times New Roman" w:hint="eastAsia"/>
          <w:sz w:val="24"/>
          <w:szCs w:val="24"/>
        </w:rPr>
        <w:t>以上の</w:t>
      </w:r>
      <w:r w:rsidRPr="00E714D6">
        <w:rPr>
          <w:rFonts w:ascii="ＭＳ 明朝" w:eastAsia="ＭＳ 明朝" w:hAnsi="Century" w:cs="Times New Roman" w:hint="eastAsia"/>
          <w:sz w:val="24"/>
          <w:szCs w:val="24"/>
        </w:rPr>
        <w:t>訪問介護を居宅サービス計画に位置付ける必要があるため、届</w:t>
      </w:r>
      <w:r w:rsidR="004266A0">
        <w:rPr>
          <w:rFonts w:ascii="ＭＳ 明朝" w:eastAsia="ＭＳ 明朝" w:hAnsi="Century" w:cs="Times New Roman" w:hint="eastAsia"/>
          <w:sz w:val="24"/>
          <w:szCs w:val="24"/>
        </w:rPr>
        <w:t>け</w:t>
      </w:r>
      <w:r w:rsidR="00950151">
        <w:rPr>
          <w:rFonts w:ascii="ＭＳ 明朝" w:eastAsia="ＭＳ 明朝" w:hAnsi="Century" w:cs="Times New Roman" w:hint="eastAsia"/>
          <w:sz w:val="24"/>
          <w:szCs w:val="24"/>
        </w:rPr>
        <w:t>出</w:t>
      </w:r>
      <w:r w:rsidRPr="00E714D6">
        <w:rPr>
          <w:rFonts w:ascii="ＭＳ 明朝" w:eastAsia="ＭＳ 明朝" w:hAnsi="Century" w:cs="Times New Roman" w:hint="eastAsia"/>
          <w:sz w:val="24"/>
          <w:szCs w:val="24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275"/>
        <w:gridCol w:w="2995"/>
        <w:gridCol w:w="1201"/>
        <w:gridCol w:w="1201"/>
        <w:gridCol w:w="1202"/>
        <w:gridCol w:w="1202"/>
      </w:tblGrid>
      <w:tr w:rsidR="00E714D6" w:rsidRPr="00E714D6" w:rsidTr="00532FFD">
        <w:tc>
          <w:tcPr>
            <w:tcW w:w="534" w:type="dxa"/>
            <w:vMerge w:val="restart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利用者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2995" w:type="dxa"/>
            <w:tcBorders>
              <w:bottom w:val="dashSmallGap" w:sz="4" w:space="0" w:color="auto"/>
            </w:tcBorders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被保険</w:t>
            </w:r>
          </w:p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者番号</w:t>
            </w:r>
          </w:p>
        </w:tc>
        <w:tc>
          <w:tcPr>
            <w:tcW w:w="3605" w:type="dxa"/>
            <w:gridSpan w:val="3"/>
            <w:vMerge w:val="restart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532FFD">
        <w:tc>
          <w:tcPr>
            <w:tcW w:w="534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2995" w:type="dxa"/>
            <w:tcBorders>
              <w:top w:val="dashSmallGap" w:sz="4" w:space="0" w:color="auto"/>
            </w:tcBorders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532FFD">
        <w:tc>
          <w:tcPr>
            <w:tcW w:w="534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7801" w:type="dxa"/>
            <w:gridSpan w:val="5"/>
          </w:tcPr>
          <w:p w:rsidR="00E714D6" w:rsidRPr="00E714D6" w:rsidRDefault="00E714D6" w:rsidP="00E714D6">
            <w:pPr>
              <w:ind w:right="-86" w:firstLineChars="200" w:firstLine="523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E714D6" w:rsidRPr="00E714D6" w:rsidTr="00532FFD">
        <w:tc>
          <w:tcPr>
            <w:tcW w:w="534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7801" w:type="dxa"/>
            <w:gridSpan w:val="5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532FFD">
        <w:tc>
          <w:tcPr>
            <w:tcW w:w="1809" w:type="dxa"/>
            <w:gridSpan w:val="2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認定期間</w:t>
            </w:r>
          </w:p>
        </w:tc>
        <w:tc>
          <w:tcPr>
            <w:tcW w:w="5397" w:type="dxa"/>
            <w:gridSpan w:val="3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年　　月　　日　～　　年　　月　　日</w:t>
            </w:r>
          </w:p>
        </w:tc>
        <w:tc>
          <w:tcPr>
            <w:tcW w:w="1202" w:type="dxa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要介護度</w:t>
            </w:r>
          </w:p>
        </w:tc>
        <w:tc>
          <w:tcPr>
            <w:tcW w:w="1202" w:type="dxa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532FFD">
        <w:trPr>
          <w:trHeight w:val="2737"/>
        </w:trPr>
        <w:tc>
          <w:tcPr>
            <w:tcW w:w="9610" w:type="dxa"/>
            <w:gridSpan w:val="7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居宅サービスに位置付けた理由</w:t>
            </w:r>
          </w:p>
        </w:tc>
      </w:tr>
      <w:tr w:rsidR="00E714D6" w:rsidRPr="00E714D6" w:rsidTr="00950151">
        <w:trPr>
          <w:trHeight w:val="2450"/>
        </w:trPr>
        <w:tc>
          <w:tcPr>
            <w:tcW w:w="9610" w:type="dxa"/>
            <w:gridSpan w:val="7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見込める効果</w:t>
            </w:r>
          </w:p>
        </w:tc>
      </w:tr>
    </w:tbl>
    <w:p w:rsidR="00E714D6" w:rsidRPr="00E714D6" w:rsidRDefault="00E714D6" w:rsidP="00E714D6">
      <w:pPr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添付書類：</w:t>
      </w:r>
      <w:r w:rsidRPr="00E714D6">
        <w:rPr>
          <w:rFonts w:ascii="ＭＳ 明朝" w:eastAsia="ＭＳ 明朝" w:hAnsi="ＭＳ 明朝" w:cs="Times New Roman" w:hint="eastAsia"/>
          <w:sz w:val="24"/>
          <w:szCs w:val="24"/>
        </w:rPr>
        <w:t>基本情報、アセスメント表、居宅サービス計画書（第１表～第７表）</w:t>
      </w:r>
    </w:p>
    <w:p w:rsidR="00C24090" w:rsidRPr="00E714D6" w:rsidRDefault="00C24090"/>
    <w:sectPr w:rsidR="00C24090" w:rsidRPr="00E714D6" w:rsidSect="00532FFD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FD" w:rsidRDefault="00532FFD" w:rsidP="004266A0">
      <w:r>
        <w:separator/>
      </w:r>
    </w:p>
  </w:endnote>
  <w:endnote w:type="continuationSeparator" w:id="0">
    <w:p w:rsidR="00532FFD" w:rsidRDefault="00532FFD" w:rsidP="0042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FD" w:rsidRDefault="00532FFD" w:rsidP="004266A0">
      <w:r>
        <w:separator/>
      </w:r>
    </w:p>
  </w:footnote>
  <w:footnote w:type="continuationSeparator" w:id="0">
    <w:p w:rsidR="00532FFD" w:rsidRDefault="00532FFD" w:rsidP="0042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B7"/>
    <w:rsid w:val="004228B7"/>
    <w:rsid w:val="004266A0"/>
    <w:rsid w:val="00532FFD"/>
    <w:rsid w:val="005B3CDF"/>
    <w:rsid w:val="00642887"/>
    <w:rsid w:val="00756E7C"/>
    <w:rsid w:val="00907E6C"/>
    <w:rsid w:val="00950151"/>
    <w:rsid w:val="00C24090"/>
    <w:rsid w:val="00CB7B38"/>
    <w:rsid w:val="00E7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6A0"/>
  </w:style>
  <w:style w:type="paragraph" w:styleId="a5">
    <w:name w:val="footer"/>
    <w:basedOn w:val="a"/>
    <w:link w:val="a6"/>
    <w:uiPriority w:val="99"/>
    <w:unhideWhenUsed/>
    <w:rsid w:val="00426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6A0"/>
  </w:style>
  <w:style w:type="paragraph" w:styleId="a5">
    <w:name w:val="footer"/>
    <w:basedOn w:val="a"/>
    <w:link w:val="a6"/>
    <w:uiPriority w:val="99"/>
    <w:unhideWhenUsed/>
    <w:rsid w:val="00426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F542EC5D.dotm</Template>
  <TotalTime>27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大多和 園子</dc:creator>
  <cp:lastModifiedBy>WS9118</cp:lastModifiedBy>
  <cp:revision>6</cp:revision>
  <dcterms:created xsi:type="dcterms:W3CDTF">2018-10-18T01:02:00Z</dcterms:created>
  <dcterms:modified xsi:type="dcterms:W3CDTF">2018-10-31T09:06:00Z</dcterms:modified>
</cp:coreProperties>
</file>