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A0" w:rsidRDefault="00866957">
      <w:r>
        <w:rPr>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6172200" cy="8810625"/>
                <wp:effectExtent l="0" t="0" r="19050"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10625"/>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E46172" w:rsidP="00866957">
                            <w:r>
                              <w:rPr>
                                <w:rFonts w:hint="eastAsia"/>
                                <w:kern w:val="0"/>
                              </w:rPr>
                              <w:t xml:space="preserve">　武蔵村山市長</w:t>
                            </w:r>
                            <w:bookmarkStart w:id="0" w:name="_GoBack"/>
                            <w:bookmarkEnd w:id="0"/>
                            <w:r w:rsidR="006B3D6E">
                              <w:rPr>
                                <w:rFonts w:hint="eastAsia"/>
                                <w:kern w:val="0"/>
                              </w:rPr>
                              <w:t xml:space="preserve">　　　</w:t>
                            </w:r>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0;width:486pt;height:6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E46172" w:rsidP="00866957">
                      <w:r>
                        <w:rPr>
                          <w:rFonts w:hint="eastAsia"/>
                          <w:kern w:val="0"/>
                        </w:rPr>
                        <w:t xml:space="preserve">　武蔵村山市長</w:t>
                      </w:r>
                      <w:bookmarkStart w:id="1" w:name="_GoBack"/>
                      <w:bookmarkEnd w:id="1"/>
                      <w:r w:rsidR="006B3D6E">
                        <w:rPr>
                          <w:rFonts w:hint="eastAsia"/>
                          <w:kern w:val="0"/>
                        </w:rPr>
                        <w:t xml:space="preserve">　　　</w:t>
                      </w:r>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bl>
                    <w:p w:rsidR="00866957" w:rsidRDefault="00866957" w:rsidP="00866957">
                      <w:pPr>
                        <w:jc w:val="left"/>
                      </w:pPr>
                    </w:p>
                  </w:txbxContent>
                </v:textbox>
                <w10:wrap type="topAndBottom"/>
              </v:shape>
            </w:pict>
          </mc:Fallback>
        </mc:AlternateContent>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F5E347A"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B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" filled="f" strokeweight=".25pt"/>
            </w:pict>
          </mc:Fallback>
        </mc:AlternateContent>
      </w:r>
    </w:p>
    <w:sectPr w:rsidR="002F16A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E7B68"/>
    <w:rsid w:val="002745A5"/>
    <w:rsid w:val="002F16A0"/>
    <w:rsid w:val="00354C74"/>
    <w:rsid w:val="00394271"/>
    <w:rsid w:val="00444CAC"/>
    <w:rsid w:val="004E1FEF"/>
    <w:rsid w:val="00522F32"/>
    <w:rsid w:val="00556C2F"/>
    <w:rsid w:val="00573905"/>
    <w:rsid w:val="005A2742"/>
    <w:rsid w:val="005E7917"/>
    <w:rsid w:val="00636100"/>
    <w:rsid w:val="00664F5F"/>
    <w:rsid w:val="006B3D6E"/>
    <w:rsid w:val="007A0971"/>
    <w:rsid w:val="007B13DF"/>
    <w:rsid w:val="00817FF9"/>
    <w:rsid w:val="00866957"/>
    <w:rsid w:val="008C3208"/>
    <w:rsid w:val="0095347C"/>
    <w:rsid w:val="00A97A33"/>
    <w:rsid w:val="00C30C2D"/>
    <w:rsid w:val="00C723E8"/>
    <w:rsid w:val="00C97640"/>
    <w:rsid w:val="00CA350A"/>
    <w:rsid w:val="00D15258"/>
    <w:rsid w:val="00D46ACF"/>
    <w:rsid w:val="00D57615"/>
    <w:rsid w:val="00D7392F"/>
    <w:rsid w:val="00E46172"/>
    <w:rsid w:val="00EF3947"/>
    <w:rsid w:val="00F015E4"/>
    <w:rsid w:val="00F23F12"/>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72AAAD2-60EB-4646-A05E-ED56511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C808-0A8D-4144-84BE-8456390D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ワード版様式２９.dot</Template>
  <TotalTime>0</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麻子</dc:creator>
  <cp:lastModifiedBy>武蔵村山市</cp:lastModifiedBy>
  <cp:revision>3</cp:revision>
  <cp:lastPrinted>2018-12-26T09:18:00Z</cp:lastPrinted>
  <dcterms:created xsi:type="dcterms:W3CDTF">2021-01-26T00:55:00Z</dcterms:created>
  <dcterms:modified xsi:type="dcterms:W3CDTF">2021-04-02T04:50:00Z</dcterms:modified>
</cp:coreProperties>
</file>