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0E" w:rsidRDefault="00156A36" w:rsidP="00156A3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5080</wp:posOffset>
                </wp:positionV>
                <wp:extent cx="6172200" cy="8782050"/>
                <wp:effectExtent l="0" t="0" r="19050" b="1905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78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B0E" w:rsidRDefault="004F4B0E"/>
                          <w:p w:rsidR="004F4B0E" w:rsidRDefault="004F4B0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93C94">
                              <w:rPr>
                                <w:rFonts w:hint="eastAsia"/>
                                <w:spacing w:val="105"/>
                                <w:kern w:val="0"/>
                                <w:sz w:val="28"/>
                                <w:fitText w:val="4200" w:id="1516425472"/>
                              </w:rPr>
                              <w:t>化学物質管理方法</w:t>
                            </w:r>
                            <w:r w:rsidRPr="00C93C94">
                              <w:rPr>
                                <w:rFonts w:hint="eastAsia"/>
                                <w:kern w:val="0"/>
                                <w:sz w:val="28"/>
                                <w:fitText w:val="4200" w:id="1516425472"/>
                              </w:rPr>
                              <w:t>書</w:t>
                            </w:r>
                          </w:p>
                          <w:p w:rsidR="004F4B0E" w:rsidRDefault="004F4B0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年　　月　　日</w:t>
                            </w:r>
                          </w:p>
                          <w:p w:rsidR="004F4B0E" w:rsidRDefault="00197884" w:rsidP="00566E1F">
                            <w:pPr>
                              <w:ind w:firstLineChars="100" w:firstLine="210"/>
                            </w:pPr>
                            <w:r w:rsidRPr="00197884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武蔵村山市長</w:t>
                            </w:r>
                            <w:r w:rsidR="00566E1F">
                              <w:rPr>
                                <w:rFonts w:hint="eastAsia"/>
                                <w:color w:val="C0C0C0"/>
                                <w:kern w:val="0"/>
                              </w:rPr>
                              <w:t xml:space="preserve">　　</w:t>
                            </w:r>
                            <w:r w:rsidR="005602F4">
                              <w:rPr>
                                <w:rFonts w:hint="eastAsia"/>
                                <w:kern w:val="0"/>
                              </w:rPr>
                              <w:t>殿</w:t>
                            </w:r>
                          </w:p>
                          <w:p w:rsidR="004F4B0E" w:rsidRDefault="004F4B0E">
                            <w:pPr>
                              <w:ind w:leftChars="1971" w:left="4139"/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630" w:id="1516433152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kern w:val="0"/>
                                <w:fitText w:val="630" w:id="1516433152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</w:t>
                            </w:r>
                          </w:p>
                          <w:p w:rsidR="004F4B0E" w:rsidRDefault="004F4B0E">
                            <w:pPr>
                              <w:ind w:leftChars="1971" w:left="4139"/>
                            </w:pPr>
                            <w:r w:rsidRPr="00C93C94">
                              <w:rPr>
                                <w:rFonts w:hint="eastAsia"/>
                                <w:spacing w:val="105"/>
                                <w:kern w:val="0"/>
                                <w:fitText w:val="630" w:id="1516433153"/>
                              </w:rPr>
                              <w:t>氏</w:t>
                            </w:r>
                            <w:r w:rsidRPr="00C93C94">
                              <w:rPr>
                                <w:rFonts w:hint="eastAsia"/>
                                <w:kern w:val="0"/>
                                <w:fitText w:val="630" w:id="1516433153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</w:t>
                            </w:r>
                          </w:p>
                          <w:p w:rsidR="004F4B0E" w:rsidRDefault="004F4B0E">
                            <w:pPr>
                              <w:ind w:leftChars="1971" w:left="413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（法人にあっては名称、代表者の氏名及び主たる事務所の所在地）</w:t>
                            </w:r>
                          </w:p>
                          <w:p w:rsidR="004F4B0E" w:rsidRDefault="004F4B0E"/>
                          <w:p w:rsidR="004F4B0E" w:rsidRDefault="004F4B0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都民の健康と安全を確保する環境に関する条例第１１１条第２項の規定により、化学物質管理方法書を作成（変更）しましたので、次のとおり提出します。</w:t>
                            </w:r>
                          </w:p>
                          <w:tbl>
                            <w:tblPr>
                              <w:tblW w:w="0" w:type="auto"/>
                              <w:tblInd w:w="1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58"/>
                              <w:gridCol w:w="1440"/>
                              <w:gridCol w:w="360"/>
                              <w:gridCol w:w="967"/>
                              <w:gridCol w:w="2551"/>
                              <w:gridCol w:w="216"/>
                              <w:gridCol w:w="2371"/>
                            </w:tblGrid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事業所の名称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事業所の所在地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 w:rsidP="00B978F9">
                                  <w:pPr>
                                    <w:pStyle w:val="2"/>
                                    <w:tabs>
                                      <w:tab w:val="left" w:pos="3556"/>
                                    </w:tabs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工場・指定作業場の別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 w:rsidP="00265291">
                                  <w:pPr>
                                    <w:pStyle w:val="2"/>
                                    <w:ind w:firstLineChars="400" w:firstLine="840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１　工場　</w:t>
                                  </w:r>
                                  <w:r w:rsidR="0026529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　　　　２　指定作業場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業種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gridSpan w:val="4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wordWrap w:val="0"/>
                                    <w:ind w:firstLineChars="0" w:firstLine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産業分類番号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作業の種類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4F4B0E" w:rsidTr="0068071E">
                              <w:trPr>
                                <w:trHeight w:val="780"/>
                              </w:trPr>
                              <w:tc>
                                <w:tcPr>
                                  <w:tcW w:w="145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130066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21"/>
                                      <w:fitText w:val="1260" w:id="1516430338"/>
                                    </w:rPr>
                                    <w:t>従業員</w:t>
                                  </w:r>
                                  <w:r w:rsidRPr="00130066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21"/>
                                      <w:fitText w:val="1260" w:id="1516430338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gridSpan w:val="3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800" w:firstLine="168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人</w:t>
                                  </w:r>
                                </w:p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　　　年　月　　日現在）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4F4B0E" w:rsidRDefault="004F4B0E" w:rsidP="00B978F9">
                                  <w:pPr>
                                    <w:pStyle w:val="2"/>
                                    <w:ind w:leftChars="-88" w:left="-185" w:rightChars="-100" w:right="-210" w:firstLineChars="0" w:firstLine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全事業所の常用雇用者数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  <w:gridSpan w:val="2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800" w:firstLine="168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人</w:t>
                                  </w:r>
                                </w:p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　　　年　月　　日現在）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1065"/>
                              </w:trPr>
                              <w:tc>
                                <w:tcPr>
                                  <w:tcW w:w="3258" w:type="dxa"/>
                                  <w:gridSpan w:val="3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化学物質管理方法書</w:t>
                                  </w:r>
                                </w:p>
                              </w:tc>
                              <w:tc>
                                <w:tcPr>
                                  <w:tcW w:w="6105" w:type="dxa"/>
                                  <w:gridSpan w:val="4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別紙のとおり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525"/>
                              </w:trPr>
                              <w:tc>
                                <w:tcPr>
                                  <w:tcW w:w="9363" w:type="dxa"/>
                                  <w:gridSpan w:val="7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※受付欄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 w:val="restart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  <w:kern w:val="0"/>
                                      <w:sz w:val="21"/>
                                      <w:fitText w:val="1050" w:id="1516430336"/>
                                    </w:rPr>
                                    <w:t>連絡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1"/>
                                      <w:fitText w:val="1050" w:id="1516430336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所属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氏名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電話番号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（ファクシミリ番号　　　　　　　　　　　　　　　　　　　　　　　）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（電子メールアドレス　　　　　　　　　　　　　　　　　　　　　　）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1365"/>
                              </w:trPr>
                              <w:tc>
                                <w:tcPr>
                                  <w:tcW w:w="9363" w:type="dxa"/>
                                  <w:gridSpan w:val="7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F4B0E" w:rsidRPr="0068071E" w:rsidRDefault="004F4B0E" w:rsidP="0068071E">
                                  <w:pPr>
                                    <w:ind w:left="15"/>
                                    <w:rPr>
                                      <w:sz w:val="18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備考</w:t>
                                  </w:r>
                                  <w:r w:rsidR="0068071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１　※印の欄には記入しないこと。</w:t>
                                  </w:r>
                                </w:p>
                                <w:p w:rsidR="0068071E" w:rsidRDefault="004F4B0E" w:rsidP="0068071E">
                                  <w:pPr>
                                    <w:ind w:left="15" w:firstLineChars="300" w:firstLine="540"/>
                                    <w:rPr>
                                      <w:sz w:val="18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２　「業種」欄には日本標準産業分類の中分類項目を記入すること。</w:t>
                                  </w:r>
                                </w:p>
                                <w:p w:rsidR="0068071E" w:rsidRDefault="004F4B0E" w:rsidP="0068071E">
                                  <w:pPr>
                                    <w:ind w:left="15" w:firstLineChars="300" w:firstLine="540"/>
                                    <w:rPr>
                                      <w:sz w:val="18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３　「作業の種類」欄には条例別表第１に掲げる工場の種類又は別表第２に掲げる指定作業場のうち該当</w:t>
                                  </w:r>
                                </w:p>
                                <w:p w:rsidR="004F4B0E" w:rsidRDefault="004F4B0E" w:rsidP="0068071E">
                                  <w:pPr>
                                    <w:ind w:left="15" w:firstLineChars="400" w:firstLine="720"/>
                                    <w:rPr>
                                      <w:sz w:val="18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するものを記入すること。</w:t>
                                  </w:r>
                                </w:p>
                                <w:p w:rsidR="00B978F9" w:rsidRDefault="00B978F9" w:rsidP="0068071E">
                                  <w:pPr>
                                    <w:ind w:left="15" w:firstLineChars="400" w:firstLine="840"/>
                                  </w:pPr>
                                </w:p>
                              </w:tc>
                            </w:tr>
                          </w:tbl>
                          <w:p w:rsidR="004F4B0E" w:rsidRDefault="004F4B0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45pt;margin-top:.4pt;width:486pt;height:69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h0KgIAAFEEAAAOAAAAZHJzL2Uyb0RvYy54bWysVNtu2zAMfR+wfxD0vtjxkiY14hRdugwD&#10;ugvQ7gNkWY6FSaImKbGzry8lp1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">
                <v:textbox>
                  <w:txbxContent>
                    <w:p w:rsidR="004F4B0E" w:rsidRDefault="004F4B0E"/>
                    <w:p w:rsidR="004F4B0E" w:rsidRDefault="004F4B0E">
                      <w:pPr>
                        <w:jc w:val="center"/>
                        <w:rPr>
                          <w:sz w:val="28"/>
                        </w:rPr>
                      </w:pPr>
                      <w:r w:rsidRPr="00C93C94">
                        <w:rPr>
                          <w:rFonts w:hint="eastAsia"/>
                          <w:spacing w:val="105"/>
                          <w:kern w:val="0"/>
                          <w:sz w:val="28"/>
                          <w:fitText w:val="4200" w:id="1516425472"/>
                        </w:rPr>
                        <w:t>化学物質管理方法</w:t>
                      </w:r>
                      <w:r w:rsidRPr="00C93C94">
                        <w:rPr>
                          <w:rFonts w:hint="eastAsia"/>
                          <w:kern w:val="0"/>
                          <w:sz w:val="28"/>
                          <w:fitText w:val="4200" w:id="1516425472"/>
                        </w:rPr>
                        <w:t>書</w:t>
                      </w:r>
                    </w:p>
                    <w:p w:rsidR="004F4B0E" w:rsidRDefault="004F4B0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　　　　年　　月　　日</w:t>
                      </w:r>
                    </w:p>
                    <w:p w:rsidR="004F4B0E" w:rsidRDefault="00197884" w:rsidP="00566E1F">
                      <w:pPr>
                        <w:ind w:firstLineChars="100" w:firstLine="210"/>
                      </w:pPr>
                      <w:r w:rsidRPr="00197884">
                        <w:rPr>
                          <w:rFonts w:hint="eastAsia"/>
                          <w:color w:val="000000" w:themeColor="text1"/>
                          <w:kern w:val="0"/>
                        </w:rPr>
                        <w:t>武蔵村山市長</w:t>
                      </w:r>
                      <w:r w:rsidR="00566E1F">
                        <w:rPr>
                          <w:rFonts w:hint="eastAsia"/>
                          <w:color w:val="C0C0C0"/>
                          <w:kern w:val="0"/>
                        </w:rPr>
                        <w:t xml:space="preserve">　　</w:t>
                      </w:r>
                      <w:r w:rsidR="005602F4">
                        <w:rPr>
                          <w:rFonts w:hint="eastAsia"/>
                          <w:kern w:val="0"/>
                        </w:rPr>
                        <w:t>殿</w:t>
                      </w:r>
                    </w:p>
                    <w:p w:rsidR="004F4B0E" w:rsidRDefault="004F4B0E">
                      <w:pPr>
                        <w:ind w:leftChars="1971" w:left="4139"/>
                      </w:pPr>
                      <w:r>
                        <w:rPr>
                          <w:rFonts w:hint="eastAsia"/>
                          <w:spacing w:val="105"/>
                          <w:kern w:val="0"/>
                          <w:fitText w:val="630" w:id="1516433152"/>
                        </w:rPr>
                        <w:t>住</w:t>
                      </w:r>
                      <w:r>
                        <w:rPr>
                          <w:rFonts w:hint="eastAsia"/>
                          <w:kern w:val="0"/>
                          <w:fitText w:val="630" w:id="1516433152"/>
                        </w:rPr>
                        <w:t>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</w:t>
                      </w:r>
                    </w:p>
                    <w:p w:rsidR="004F4B0E" w:rsidRDefault="004F4B0E">
                      <w:pPr>
                        <w:ind w:leftChars="1971" w:left="4139"/>
                      </w:pPr>
                      <w:r w:rsidRPr="00C93C94">
                        <w:rPr>
                          <w:rFonts w:hint="eastAsia"/>
                          <w:spacing w:val="105"/>
                          <w:kern w:val="0"/>
                          <w:fitText w:val="630" w:id="1516433153"/>
                        </w:rPr>
                        <w:t>氏</w:t>
                      </w:r>
                      <w:r w:rsidRPr="00C93C94">
                        <w:rPr>
                          <w:rFonts w:hint="eastAsia"/>
                          <w:kern w:val="0"/>
                          <w:fitText w:val="630" w:id="1516433153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　</w:t>
                      </w:r>
                    </w:p>
                    <w:p w:rsidR="004F4B0E" w:rsidRDefault="004F4B0E">
                      <w:pPr>
                        <w:ind w:leftChars="1971" w:left="4139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（法人にあっては名称、代表者の氏名及び主たる事務所の所在地）</w:t>
                      </w:r>
                    </w:p>
                    <w:p w:rsidR="004F4B0E" w:rsidRDefault="004F4B0E"/>
                    <w:p w:rsidR="004F4B0E" w:rsidRDefault="004F4B0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都民の健康と安全を確保する環境に関する条例第１１１条第２項の規定により、化学物質管理方法書を作成（変更）しましたので、次のとおり提出します。</w:t>
                      </w:r>
                    </w:p>
                    <w:tbl>
                      <w:tblPr>
                        <w:tblW w:w="0" w:type="auto"/>
                        <w:tblInd w:w="1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58"/>
                        <w:gridCol w:w="1440"/>
                        <w:gridCol w:w="360"/>
                        <w:gridCol w:w="967"/>
                        <w:gridCol w:w="2551"/>
                        <w:gridCol w:w="216"/>
                        <w:gridCol w:w="2371"/>
                      </w:tblGrid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事業所の名称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事業所の所在地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 w:rsidP="00B978F9">
                            <w:pPr>
                              <w:pStyle w:val="2"/>
                              <w:tabs>
                                <w:tab w:val="left" w:pos="3556"/>
                              </w:tabs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工場・指定作業場の別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 w:rsidP="00265291">
                            <w:pPr>
                              <w:pStyle w:val="2"/>
                              <w:ind w:firstLineChars="400" w:firstLine="84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１　工場　</w:t>
                            </w:r>
                            <w:r w:rsidR="00265291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　　　　２　指定作業場</w:t>
                            </w:r>
                          </w:p>
                        </w:tc>
                      </w:tr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業種</w:t>
                            </w:r>
                          </w:p>
                        </w:tc>
                        <w:tc>
                          <w:tcPr>
                            <w:tcW w:w="4094" w:type="dxa"/>
                            <w:gridSpan w:val="4"/>
                            <w:tcBorders>
                              <w:right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37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wordWrap w:val="0"/>
                              <w:ind w:firstLineChars="0" w:firstLine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産業分類番号　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</w:tr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作業の種類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4F4B0E" w:rsidTr="0068071E">
                        <w:trPr>
                          <w:trHeight w:val="780"/>
                        </w:trPr>
                        <w:tc>
                          <w:tcPr>
                            <w:tcW w:w="1458" w:type="dxa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sz w:val="21"/>
                              </w:rPr>
                            </w:pPr>
                            <w:r w:rsidRPr="00130066">
                              <w:rPr>
                                <w:rFonts w:hint="eastAsia"/>
                                <w:spacing w:val="60"/>
                                <w:kern w:val="0"/>
                                <w:sz w:val="21"/>
                                <w:fitText w:val="1260" w:id="1516430338"/>
                              </w:rPr>
                              <w:t>従業員</w:t>
                            </w:r>
                            <w:r w:rsidRPr="00130066">
                              <w:rPr>
                                <w:rFonts w:hint="eastAsia"/>
                                <w:spacing w:val="30"/>
                                <w:kern w:val="0"/>
                                <w:sz w:val="21"/>
                                <w:fitText w:val="1260" w:id="1516430338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2767" w:type="dxa"/>
                            <w:gridSpan w:val="3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800" w:firstLine="168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人</w:t>
                            </w:r>
                          </w:p>
                          <w:p w:rsidR="004F4B0E" w:rsidRDefault="004F4B0E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　　　年　月　　日現在）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4F4B0E" w:rsidRDefault="004F4B0E" w:rsidP="00B978F9">
                            <w:pPr>
                              <w:pStyle w:val="2"/>
                              <w:ind w:leftChars="-88" w:left="-185" w:rightChars="-100" w:right="-210" w:firstLineChars="0" w:firstLine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全事業所の常用雇用者数</w:t>
                            </w:r>
                          </w:p>
                        </w:tc>
                        <w:tc>
                          <w:tcPr>
                            <w:tcW w:w="2587" w:type="dxa"/>
                            <w:gridSpan w:val="2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800" w:firstLine="168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人</w:t>
                            </w:r>
                          </w:p>
                          <w:p w:rsidR="004F4B0E" w:rsidRDefault="004F4B0E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　　　年　月　　日現在）</w:t>
                            </w:r>
                          </w:p>
                        </w:tc>
                      </w:tr>
                      <w:tr w:rsidR="004F4B0E">
                        <w:trPr>
                          <w:trHeight w:val="1065"/>
                        </w:trPr>
                        <w:tc>
                          <w:tcPr>
                            <w:tcW w:w="3258" w:type="dxa"/>
                            <w:gridSpan w:val="3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化学物質管理方法書</w:t>
                            </w:r>
                          </w:p>
                        </w:tc>
                        <w:tc>
                          <w:tcPr>
                            <w:tcW w:w="6105" w:type="dxa"/>
                            <w:gridSpan w:val="4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別紙のとおり</w:t>
                            </w:r>
                          </w:p>
                        </w:tc>
                      </w:tr>
                      <w:tr w:rsidR="004F4B0E">
                        <w:trPr>
                          <w:trHeight w:val="525"/>
                        </w:trPr>
                        <w:tc>
                          <w:tcPr>
                            <w:tcW w:w="9363" w:type="dxa"/>
                            <w:gridSpan w:val="7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※受付欄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 w:val="restart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sz w:val="21"/>
                                <w:fitText w:val="1050" w:id="1516430336"/>
                              </w:rPr>
                              <w:t>連絡</w:t>
                            </w:r>
                            <w:r>
                              <w:rPr>
                                <w:rFonts w:hint="eastAsia"/>
                                <w:kern w:val="0"/>
                                <w:sz w:val="21"/>
                                <w:fitText w:val="1050" w:id="1516430336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所属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氏名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電話番号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（ファクシミリ番号　　　　　　　　　　　　　　　　　　　　　　　）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（電子メールアドレス　　　　　　　　　　　　　　　　　　　　　　）</w:t>
                            </w:r>
                          </w:p>
                        </w:tc>
                      </w:tr>
                      <w:tr w:rsidR="004F4B0E">
                        <w:trPr>
                          <w:trHeight w:val="1365"/>
                        </w:trPr>
                        <w:tc>
                          <w:tcPr>
                            <w:tcW w:w="9363" w:type="dxa"/>
                            <w:gridSpan w:val="7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F4B0E" w:rsidRPr="0068071E" w:rsidRDefault="004F4B0E" w:rsidP="0068071E">
                            <w:pPr>
                              <w:ind w:left="15"/>
                              <w:rPr>
                                <w:sz w:val="18"/>
                              </w:rPr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備考</w:t>
                            </w:r>
                            <w:r w:rsidR="0068071E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１　※印の欄には記入しないこと。</w:t>
                            </w:r>
                          </w:p>
                          <w:p w:rsidR="0068071E" w:rsidRDefault="004F4B0E" w:rsidP="0068071E">
                            <w:pPr>
                              <w:ind w:left="15" w:firstLineChars="300" w:firstLine="540"/>
                              <w:rPr>
                                <w:sz w:val="18"/>
                              </w:rPr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２　「業種」欄には日本標準産業分類の中分類項目を記入すること。</w:t>
                            </w:r>
                          </w:p>
                          <w:p w:rsidR="0068071E" w:rsidRDefault="004F4B0E" w:rsidP="0068071E">
                            <w:pPr>
                              <w:ind w:left="15" w:firstLineChars="300" w:firstLine="540"/>
                              <w:rPr>
                                <w:sz w:val="18"/>
                              </w:rPr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３　「作業の種類」欄には条例別表第１に掲げる工場の種類又は別表第２に掲げる指定作業場のうち該当</w:t>
                            </w:r>
                          </w:p>
                          <w:p w:rsidR="004F4B0E" w:rsidRDefault="004F4B0E" w:rsidP="0068071E">
                            <w:pPr>
                              <w:ind w:left="15" w:firstLineChars="400" w:firstLine="720"/>
                              <w:rPr>
                                <w:sz w:val="18"/>
                              </w:rPr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するものを記入すること。</w:t>
                            </w:r>
                          </w:p>
                          <w:p w:rsidR="00B978F9" w:rsidRDefault="00B978F9" w:rsidP="0068071E">
                            <w:pPr>
                              <w:ind w:left="15" w:firstLineChars="400" w:firstLine="840"/>
                            </w:pPr>
                          </w:p>
                        </w:tc>
                      </w:tr>
                    </w:tbl>
                    <w:p w:rsidR="004F4B0E" w:rsidRDefault="004F4B0E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4F4B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012" w:rsidRDefault="00084012">
      <w:r>
        <w:separator/>
      </w:r>
    </w:p>
  </w:endnote>
  <w:endnote w:type="continuationSeparator" w:id="0">
    <w:p w:rsidR="00084012" w:rsidRDefault="0008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B0E" w:rsidRDefault="004F4B0E">
    <w:pPr>
      <w:pStyle w:val="a5"/>
      <w:jc w:val="right"/>
    </w:pPr>
    <w:r>
      <w:rPr>
        <w:rFonts w:hint="eastAsia"/>
      </w:rPr>
      <w:t>（日本</w:t>
    </w:r>
    <w:r w:rsidR="000975A6">
      <w:rPr>
        <w:rFonts w:hint="eastAsia"/>
      </w:rPr>
      <w:t>産業</w:t>
    </w:r>
    <w:r>
      <w:rPr>
        <w:rFonts w:hint="eastAsia"/>
      </w:rPr>
      <w:t>規格</w:t>
    </w:r>
    <w:r>
      <w:rPr>
        <w:rFonts w:hint="eastAsia"/>
      </w:rPr>
      <w:t>A</w:t>
    </w:r>
    <w:r>
      <w:rPr>
        <w:rFonts w:hint="eastAsia"/>
      </w:rPr>
      <w:t>列４番）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B0E" w:rsidRPr="00621F74" w:rsidRDefault="004F4B0E">
    <w:pPr>
      <w:pStyle w:val="a5"/>
      <w:jc w:val="right"/>
      <w:rPr>
        <w:color w:val="000000" w:themeColor="text1"/>
      </w:rPr>
    </w:pPr>
    <w:r w:rsidRPr="00621F74">
      <w:rPr>
        <w:rFonts w:hint="eastAsia"/>
        <w:color w:val="000000" w:themeColor="text1"/>
      </w:rPr>
      <w:t>（日本</w:t>
    </w:r>
    <w:r w:rsidR="000975A6" w:rsidRPr="00621F74">
      <w:rPr>
        <w:rFonts w:hint="eastAsia"/>
        <w:color w:val="000000" w:themeColor="text1"/>
      </w:rPr>
      <w:t>産業</w:t>
    </w:r>
    <w:r w:rsidRPr="00621F74">
      <w:rPr>
        <w:rFonts w:hint="eastAsia"/>
        <w:color w:val="000000" w:themeColor="text1"/>
      </w:rPr>
      <w:t>規格</w:t>
    </w:r>
    <w:r w:rsidRPr="00621F74">
      <w:rPr>
        <w:rFonts w:hint="eastAsia"/>
        <w:color w:val="000000" w:themeColor="text1"/>
      </w:rPr>
      <w:t>A</w:t>
    </w:r>
    <w:r w:rsidRPr="00621F74">
      <w:rPr>
        <w:rFonts w:hint="eastAsia"/>
        <w:color w:val="000000" w:themeColor="text1"/>
      </w:rPr>
      <w:t>列４番）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F74" w:rsidRDefault="00621F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012" w:rsidRDefault="00084012">
      <w:r>
        <w:separator/>
      </w:r>
    </w:p>
  </w:footnote>
  <w:footnote w:type="continuationSeparator" w:id="0">
    <w:p w:rsidR="00084012" w:rsidRDefault="00084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B0E" w:rsidRDefault="004F4B0E">
    <w:pPr>
      <w:pStyle w:val="a4"/>
    </w:pPr>
  </w:p>
  <w:p w:rsidR="004F4B0E" w:rsidRDefault="004F4B0E">
    <w:pPr>
      <w:pStyle w:val="a4"/>
    </w:pPr>
  </w:p>
  <w:p w:rsidR="004F4B0E" w:rsidRDefault="004F4B0E">
    <w:pPr>
      <w:pStyle w:val="a4"/>
    </w:pPr>
    <w:r>
      <w:rPr>
        <w:rFonts w:hint="eastAsia"/>
      </w:rPr>
      <w:t>別紙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B0E" w:rsidRDefault="004F4B0E">
    <w:pPr>
      <w:pStyle w:val="a4"/>
      <w:rPr>
        <w:rFonts w:eastAsia="ＭＳ ゴシック"/>
        <w:b/>
        <w:bCs/>
      </w:rPr>
    </w:pPr>
  </w:p>
  <w:p w:rsidR="004F4B0E" w:rsidRDefault="004F4B0E">
    <w:pPr>
      <w:pStyle w:val="a4"/>
      <w:rPr>
        <w:rFonts w:eastAsia="ＭＳ ゴシック"/>
        <w:b/>
        <w:bCs/>
      </w:rPr>
    </w:pPr>
  </w:p>
  <w:p w:rsidR="004F4B0E" w:rsidRPr="00621F74" w:rsidRDefault="004F4B0E" w:rsidP="00C93C94">
    <w:pPr>
      <w:pStyle w:val="a4"/>
      <w:ind w:leftChars="-106" w:left="-223"/>
      <w:rPr>
        <w:rFonts w:asciiTheme="minorEastAsia" w:eastAsiaTheme="minorEastAsia" w:hAnsiTheme="minorEastAsia"/>
        <w:color w:val="000000" w:themeColor="text1"/>
      </w:rPr>
    </w:pPr>
    <w:r w:rsidRPr="00621F74">
      <w:rPr>
        <w:rFonts w:asciiTheme="minorEastAsia" w:eastAsiaTheme="minorEastAsia" w:hAnsiTheme="minorEastAsia" w:hint="eastAsia"/>
        <w:bCs/>
        <w:color w:val="000000" w:themeColor="text1"/>
      </w:rPr>
      <w:t>第</w:t>
    </w:r>
    <w:r w:rsidR="00D0699F" w:rsidRPr="00621F74">
      <w:rPr>
        <w:rFonts w:asciiTheme="minorEastAsia" w:eastAsiaTheme="minorEastAsia" w:hAnsiTheme="minorEastAsia" w:hint="eastAsia"/>
        <w:bCs/>
        <w:color w:val="000000" w:themeColor="text1"/>
      </w:rPr>
      <w:t>29</w:t>
    </w:r>
    <w:r w:rsidRPr="00621F74">
      <w:rPr>
        <w:rFonts w:asciiTheme="minorEastAsia" w:eastAsiaTheme="minorEastAsia" w:hAnsiTheme="minorEastAsia" w:hint="eastAsia"/>
        <w:bCs/>
        <w:color w:val="000000" w:themeColor="text1"/>
      </w:rPr>
      <w:t>号様式</w:t>
    </w:r>
    <w:r w:rsidRPr="00621F74">
      <w:rPr>
        <w:rFonts w:asciiTheme="minorEastAsia" w:eastAsiaTheme="minorEastAsia" w:hAnsiTheme="minorEastAsia" w:hint="eastAsia"/>
        <w:color w:val="000000" w:themeColor="text1"/>
      </w:rPr>
      <w:t>（第52条関係）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F74" w:rsidRDefault="00621F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0E"/>
    <w:rsid w:val="000639E0"/>
    <w:rsid w:val="00084012"/>
    <w:rsid w:val="000975A6"/>
    <w:rsid w:val="00130066"/>
    <w:rsid w:val="00131296"/>
    <w:rsid w:val="00156A36"/>
    <w:rsid w:val="00197884"/>
    <w:rsid w:val="001F69ED"/>
    <w:rsid w:val="00265291"/>
    <w:rsid w:val="002D246F"/>
    <w:rsid w:val="004F4B0E"/>
    <w:rsid w:val="005602F4"/>
    <w:rsid w:val="00566E1F"/>
    <w:rsid w:val="00621F74"/>
    <w:rsid w:val="0068071E"/>
    <w:rsid w:val="006A4628"/>
    <w:rsid w:val="00773565"/>
    <w:rsid w:val="0082114C"/>
    <w:rsid w:val="008724B2"/>
    <w:rsid w:val="008A0934"/>
    <w:rsid w:val="009A21B1"/>
    <w:rsid w:val="00A9207D"/>
    <w:rsid w:val="00B978F9"/>
    <w:rsid w:val="00BE2F5C"/>
    <w:rsid w:val="00C93C94"/>
    <w:rsid w:val="00D0699F"/>
    <w:rsid w:val="00DB7905"/>
    <w:rsid w:val="00E7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30"/>
    </w:pPr>
    <w:rPr>
      <w:sz w:val="20"/>
    </w:rPr>
  </w:style>
  <w:style w:type="paragraph" w:styleId="2">
    <w:name w:val="Body Text Indent 2"/>
    <w:basedOn w:val="a"/>
    <w:pPr>
      <w:ind w:firstLineChars="300" w:firstLine="600"/>
    </w:pPr>
    <w:rPr>
      <w:sz w:val="20"/>
    </w:rPr>
  </w:style>
  <w:style w:type="paragraph" w:styleId="3">
    <w:name w:val="Body Text Indent 3"/>
    <w:basedOn w:val="a"/>
    <w:pPr>
      <w:ind w:leftChars="286" w:left="901" w:hangingChars="150" w:hanging="300"/>
      <w:jc w:val="left"/>
    </w:pPr>
    <w:rPr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30"/>
    </w:pPr>
    <w:rPr>
      <w:sz w:val="20"/>
    </w:rPr>
  </w:style>
  <w:style w:type="paragraph" w:styleId="2">
    <w:name w:val="Body Text Indent 2"/>
    <w:basedOn w:val="a"/>
    <w:pPr>
      <w:ind w:firstLineChars="300" w:firstLine="600"/>
    </w:pPr>
    <w:rPr>
      <w:sz w:val="20"/>
    </w:rPr>
  </w:style>
  <w:style w:type="paragraph" w:styleId="3">
    <w:name w:val="Body Text Indent 3"/>
    <w:basedOn w:val="a"/>
    <w:pPr>
      <w:ind w:leftChars="286" w:left="901" w:hangingChars="150" w:hanging="300"/>
      <w:jc w:val="left"/>
    </w:pPr>
    <w:rPr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c03013\Application%20Data\Microsoft\Templates\&#12527;&#12540;&#12489;&#29256;&#27096;&#24335;&#65298;&#6530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2C011-68BF-44B0-A4EF-F2C1FC84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ワード版様式２９.dot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三原　麻子</dc:creator>
  <cp:lastModifiedBy>WS9334</cp:lastModifiedBy>
  <cp:revision>5</cp:revision>
  <cp:lastPrinted>2019-06-14T08:01:00Z</cp:lastPrinted>
  <dcterms:created xsi:type="dcterms:W3CDTF">2021-01-26T00:59:00Z</dcterms:created>
  <dcterms:modified xsi:type="dcterms:W3CDTF">2021-10-05T01:01:00Z</dcterms:modified>
</cp:coreProperties>
</file>